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35" w:rsidRDefault="004C6D26" w:rsidP="0075665B">
      <w:pPr>
        <w:pStyle w:val="Title"/>
        <w:jc w:val="center"/>
      </w:pPr>
      <w:r>
        <w:t xml:space="preserve">Draft </w:t>
      </w:r>
      <w:r w:rsidR="00EF30EB">
        <w:t>Agenda for</w:t>
      </w:r>
      <w:r>
        <w:t xml:space="preserve"> Annual</w:t>
      </w:r>
      <w:r w:rsidR="00EF30EB">
        <w:t xml:space="preserve"> OmniAir BOD Meeting</w:t>
      </w:r>
    </w:p>
    <w:p w:rsidR="00EF30EB" w:rsidRPr="00690EB2" w:rsidRDefault="00E1060E" w:rsidP="00690EB2">
      <w:pPr>
        <w:pStyle w:val="Title"/>
        <w:jc w:val="center"/>
        <w:rPr>
          <w:sz w:val="32"/>
        </w:rPr>
      </w:pPr>
      <w:r>
        <w:rPr>
          <w:sz w:val="32"/>
        </w:rPr>
        <w:t>October 27, 2015</w:t>
      </w:r>
    </w:p>
    <w:p w:rsidR="00B50DB6" w:rsidRDefault="00E1060E" w:rsidP="00334FCD">
      <w:pPr>
        <w:jc w:val="center"/>
      </w:pPr>
      <w:r>
        <w:t>University of MI Transportation Institute</w:t>
      </w:r>
    </w:p>
    <w:p w:rsidR="00334FCD" w:rsidRDefault="00E1060E" w:rsidP="00334FCD">
      <w:pPr>
        <w:jc w:val="center"/>
      </w:pPr>
      <w:r>
        <w:t>4:0</w:t>
      </w:r>
      <w:r w:rsidR="000D1F79">
        <w:t>0</w:t>
      </w:r>
      <w:r w:rsidR="00B50DB6">
        <w:t xml:space="preserve"> PM – </w:t>
      </w:r>
      <w:r>
        <w:t>6:0</w:t>
      </w:r>
      <w:r w:rsidR="000D1F79">
        <w:t xml:space="preserve">0 </w:t>
      </w:r>
      <w:r w:rsidR="00C72F79">
        <w:t>PM</w:t>
      </w:r>
      <w:r w:rsidR="00334FCD">
        <w:t xml:space="preserve"> </w:t>
      </w:r>
      <w:r w:rsidR="00B50DB6">
        <w:t xml:space="preserve">Eastern </w:t>
      </w:r>
      <w:r w:rsidR="00334FCD">
        <w:t>Time</w:t>
      </w:r>
    </w:p>
    <w:p w:rsidR="000D1F79" w:rsidRDefault="000D1F79" w:rsidP="00334FCD">
      <w:pPr>
        <w:jc w:val="center"/>
      </w:pPr>
      <w:r>
        <w:t>(Followed by Dinner – together or each member on their own)</w:t>
      </w:r>
    </w:p>
    <w:p w:rsidR="00334FCD" w:rsidRDefault="00334FCD" w:rsidP="00334FCD">
      <w:pPr>
        <w:jc w:val="center"/>
      </w:pPr>
    </w:p>
    <w:p w:rsidR="00334FCD" w:rsidRDefault="00E1060E" w:rsidP="00334FCD">
      <w:r>
        <w:t xml:space="preserve">4:00 </w:t>
      </w:r>
      <w:r w:rsidR="00B50DB6">
        <w:t>Administration</w:t>
      </w:r>
    </w:p>
    <w:p w:rsidR="00E1060E" w:rsidRDefault="00E1060E" w:rsidP="00E1060E">
      <w:r>
        <w:t>Approve minutes</w:t>
      </w:r>
    </w:p>
    <w:p w:rsidR="00E1060E" w:rsidRDefault="00E1060E" w:rsidP="00E1060E">
      <w:r>
        <w:t>Review action items</w:t>
      </w:r>
    </w:p>
    <w:p w:rsidR="00E1060E" w:rsidRDefault="00E1060E" w:rsidP="00E1060E">
      <w:r>
        <w:t>Consider bylaw changes (vote?)</w:t>
      </w:r>
    </w:p>
    <w:p w:rsidR="000F450E" w:rsidRDefault="000F450E" w:rsidP="00E1060E">
      <w:r>
        <w:tab/>
        <w:t>Specific changes itemized in table attached</w:t>
      </w:r>
    </w:p>
    <w:p w:rsidR="00E1060E" w:rsidRDefault="00E1060E" w:rsidP="00E1060E">
      <w:r>
        <w:t>Consider two new BOD members (vote)</w:t>
      </w:r>
    </w:p>
    <w:p w:rsidR="00E1060E" w:rsidRDefault="00E1060E" w:rsidP="000F450E">
      <w:pPr>
        <w:ind w:firstLine="720"/>
      </w:pPr>
      <w:r>
        <w:t>Michael Stelts (Panasonic)</w:t>
      </w:r>
    </w:p>
    <w:p w:rsidR="000F450E" w:rsidRDefault="000F450E" w:rsidP="000F450E">
      <w:pPr>
        <w:ind w:firstLine="720"/>
      </w:pPr>
      <w:r>
        <w:t>Dwight Jordan (3M)</w:t>
      </w:r>
    </w:p>
    <w:p w:rsidR="00E1060E" w:rsidRDefault="00E1060E" w:rsidP="00E1060E">
      <w:r>
        <w:t>Financial review</w:t>
      </w:r>
    </w:p>
    <w:p w:rsidR="00E1060E" w:rsidRDefault="00E1060E" w:rsidP="00E1060E">
      <w:r>
        <w:t> </w:t>
      </w:r>
    </w:p>
    <w:p w:rsidR="00E1060E" w:rsidRDefault="00E1060E" w:rsidP="00E1060E">
      <w:r>
        <w:t>5:00 – 6:00</w:t>
      </w:r>
    </w:p>
    <w:p w:rsidR="00E1060E" w:rsidRDefault="00E1060E" w:rsidP="00E1060E">
      <w:r>
        <w:t>Strategic review of pursuit of Autonomous Vehicles certification standards (or different area)</w:t>
      </w:r>
    </w:p>
    <w:p w:rsidR="00E1060E" w:rsidRDefault="00E1060E" w:rsidP="00E1060E">
      <w:r>
        <w:t> </w:t>
      </w:r>
    </w:p>
    <w:p w:rsidR="009D393A" w:rsidRPr="00476014" w:rsidRDefault="009D393A" w:rsidP="009D393A">
      <w:bookmarkStart w:id="0" w:name="_GoBack"/>
      <w:bookmarkEnd w:id="0"/>
    </w:p>
    <w:sectPr w:rsidR="009D393A" w:rsidRPr="00476014" w:rsidSect="00115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5F1" w:rsidRDefault="004815F1" w:rsidP="00D7350E">
      <w:pPr>
        <w:spacing w:after="0" w:line="240" w:lineRule="auto"/>
      </w:pPr>
      <w:r>
        <w:separator/>
      </w:r>
    </w:p>
  </w:endnote>
  <w:endnote w:type="continuationSeparator" w:id="0">
    <w:p w:rsidR="004815F1" w:rsidRDefault="004815F1" w:rsidP="00D7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3A" w:rsidRDefault="009D39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963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3CAC" w:rsidRDefault="00C03C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A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50E" w:rsidRDefault="00D735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3A" w:rsidRDefault="009D3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5F1" w:rsidRDefault="004815F1" w:rsidP="00D7350E">
      <w:pPr>
        <w:spacing w:after="0" w:line="240" w:lineRule="auto"/>
      </w:pPr>
      <w:r>
        <w:separator/>
      </w:r>
    </w:p>
  </w:footnote>
  <w:footnote w:type="continuationSeparator" w:id="0">
    <w:p w:rsidR="004815F1" w:rsidRDefault="004815F1" w:rsidP="00D7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3A" w:rsidRDefault="009D39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0E" w:rsidRDefault="004815F1" w:rsidP="00431322">
    <w:pPr>
      <w:pStyle w:val="Header"/>
      <w:jc w:val="center"/>
    </w:pPr>
    <w:sdt>
      <w:sdtPr>
        <w:id w:val="-152208261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31322">
      <w:rPr>
        <w:noProof/>
      </w:rPr>
      <w:drawing>
        <wp:inline distT="0" distB="0" distL="0" distR="0">
          <wp:extent cx="3238500" cy="792671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1 omniair-no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7108" cy="80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3A" w:rsidRDefault="009D39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63CAA"/>
    <w:multiLevelType w:val="hybridMultilevel"/>
    <w:tmpl w:val="0B20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492C"/>
    <w:multiLevelType w:val="hybridMultilevel"/>
    <w:tmpl w:val="AC9E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6035"/>
    <w:multiLevelType w:val="hybridMultilevel"/>
    <w:tmpl w:val="12B4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A54AB"/>
    <w:multiLevelType w:val="hybridMultilevel"/>
    <w:tmpl w:val="DCAA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F4D7D"/>
    <w:multiLevelType w:val="hybridMultilevel"/>
    <w:tmpl w:val="86DE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217C1"/>
    <w:multiLevelType w:val="hybridMultilevel"/>
    <w:tmpl w:val="D6B6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33C5D"/>
    <w:multiLevelType w:val="hybridMultilevel"/>
    <w:tmpl w:val="ECEA8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EB"/>
    <w:rsid w:val="000819A1"/>
    <w:rsid w:val="000873C6"/>
    <w:rsid w:val="000C6507"/>
    <w:rsid w:val="000D1F79"/>
    <w:rsid w:val="000D30E4"/>
    <w:rsid w:val="000F0E66"/>
    <w:rsid w:val="000F450E"/>
    <w:rsid w:val="00115CEF"/>
    <w:rsid w:val="00147CAF"/>
    <w:rsid w:val="001E3457"/>
    <w:rsid w:val="00252075"/>
    <w:rsid w:val="00297A35"/>
    <w:rsid w:val="002C3F99"/>
    <w:rsid w:val="002E2A9F"/>
    <w:rsid w:val="00334FCD"/>
    <w:rsid w:val="00355741"/>
    <w:rsid w:val="003605C6"/>
    <w:rsid w:val="0037173A"/>
    <w:rsid w:val="003F5106"/>
    <w:rsid w:val="00402A57"/>
    <w:rsid w:val="004270BD"/>
    <w:rsid w:val="00431322"/>
    <w:rsid w:val="0043182F"/>
    <w:rsid w:val="004815F1"/>
    <w:rsid w:val="004C6D26"/>
    <w:rsid w:val="004F77B8"/>
    <w:rsid w:val="005040B4"/>
    <w:rsid w:val="005156F2"/>
    <w:rsid w:val="0055559D"/>
    <w:rsid w:val="00566F1C"/>
    <w:rsid w:val="005B3634"/>
    <w:rsid w:val="005C1AA8"/>
    <w:rsid w:val="005D6105"/>
    <w:rsid w:val="005F5BAF"/>
    <w:rsid w:val="0061649E"/>
    <w:rsid w:val="00675AC9"/>
    <w:rsid w:val="006809D0"/>
    <w:rsid w:val="00690EB2"/>
    <w:rsid w:val="00696E50"/>
    <w:rsid w:val="006A2080"/>
    <w:rsid w:val="006D3561"/>
    <w:rsid w:val="0075665B"/>
    <w:rsid w:val="00781C9B"/>
    <w:rsid w:val="0078500C"/>
    <w:rsid w:val="007B2302"/>
    <w:rsid w:val="00812104"/>
    <w:rsid w:val="008724B7"/>
    <w:rsid w:val="00877A5D"/>
    <w:rsid w:val="00890C93"/>
    <w:rsid w:val="00906C5C"/>
    <w:rsid w:val="00926F0A"/>
    <w:rsid w:val="009320F0"/>
    <w:rsid w:val="009D2396"/>
    <w:rsid w:val="009D393A"/>
    <w:rsid w:val="009E66E3"/>
    <w:rsid w:val="00A633BC"/>
    <w:rsid w:val="00B10A88"/>
    <w:rsid w:val="00B13F0C"/>
    <w:rsid w:val="00B50DB6"/>
    <w:rsid w:val="00BE6341"/>
    <w:rsid w:val="00C03CAC"/>
    <w:rsid w:val="00C1484D"/>
    <w:rsid w:val="00C72F79"/>
    <w:rsid w:val="00C83CFC"/>
    <w:rsid w:val="00CE51C6"/>
    <w:rsid w:val="00D141B2"/>
    <w:rsid w:val="00D34A9E"/>
    <w:rsid w:val="00D34F79"/>
    <w:rsid w:val="00D42A77"/>
    <w:rsid w:val="00D46D4A"/>
    <w:rsid w:val="00D61CE4"/>
    <w:rsid w:val="00D7350E"/>
    <w:rsid w:val="00D73C7D"/>
    <w:rsid w:val="00DB241B"/>
    <w:rsid w:val="00DF56B9"/>
    <w:rsid w:val="00E1060E"/>
    <w:rsid w:val="00E606E4"/>
    <w:rsid w:val="00E75FB3"/>
    <w:rsid w:val="00EC0E9B"/>
    <w:rsid w:val="00ED1386"/>
    <w:rsid w:val="00EF30EB"/>
    <w:rsid w:val="00F574DB"/>
    <w:rsid w:val="00F856FA"/>
    <w:rsid w:val="00FA7641"/>
    <w:rsid w:val="00FE192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4BC7C27-A302-461B-BCD3-FFDEF521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555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0E"/>
  </w:style>
  <w:style w:type="paragraph" w:styleId="Footer">
    <w:name w:val="footer"/>
    <w:basedOn w:val="Normal"/>
    <w:link w:val="FooterChar"/>
    <w:uiPriority w:val="99"/>
    <w:unhideWhenUsed/>
    <w:rsid w:val="00D7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0E"/>
  </w:style>
  <w:style w:type="character" w:styleId="Hyperlink">
    <w:name w:val="Hyperlink"/>
    <w:basedOn w:val="DefaultParagraphFont"/>
    <w:uiPriority w:val="99"/>
    <w:unhideWhenUsed/>
    <w:rsid w:val="00D7350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F30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A764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5559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55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5555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34F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B3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qFormat/>
    <w:rsid w:val="005F5BAF"/>
    <w:pPr>
      <w:spacing w:after="0" w:line="480" w:lineRule="auto"/>
      <w:ind w:firstLine="36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F5BAF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6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5614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0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18051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69496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9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8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niAir\Documents\Custom%20Office%20Templates\OmniAir%20Letterhead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559F-8CF8-400B-B0C3-3BBCA8C5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OmniAir Letterhead 3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E-470 Public Highway Authority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OmniAir</dc:creator>
  <cp:lastModifiedBy>Suzanne Murtha</cp:lastModifiedBy>
  <cp:revision>4</cp:revision>
  <dcterms:created xsi:type="dcterms:W3CDTF">2015-09-03T03:12:00Z</dcterms:created>
  <dcterms:modified xsi:type="dcterms:W3CDTF">2015-09-03T03:14:00Z</dcterms:modified>
</cp:coreProperties>
</file>